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F9" w:rsidRPr="00DB7E03" w:rsidRDefault="00701DF9" w:rsidP="008A595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</w:t>
      </w:r>
      <w:r w:rsidRPr="00DB7E03">
        <w:rPr>
          <w:rFonts w:hint="eastAsia"/>
          <w:b/>
          <w:sz w:val="44"/>
          <w:szCs w:val="44"/>
        </w:rPr>
        <w:t>校区废旧资产分类存放地点</w:t>
      </w:r>
      <w:r>
        <w:rPr>
          <w:rFonts w:hint="eastAsia"/>
          <w:b/>
          <w:sz w:val="44"/>
          <w:szCs w:val="44"/>
        </w:rPr>
        <w:t>及联系方式</w:t>
      </w:r>
    </w:p>
    <w:p w:rsidR="00701DF9" w:rsidRDefault="00701DF9" w:rsidP="008A5959">
      <w:pPr>
        <w:rPr>
          <w:b/>
          <w:sz w:val="30"/>
          <w:szCs w:val="30"/>
        </w:rPr>
      </w:pPr>
    </w:p>
    <w:p w:rsidR="00701DF9" w:rsidRPr="00DB7E03" w:rsidRDefault="00701DF9" w:rsidP="008A5959">
      <w:pPr>
        <w:jc w:val="left"/>
        <w:rPr>
          <w:b/>
          <w:sz w:val="36"/>
          <w:szCs w:val="36"/>
        </w:rPr>
      </w:pPr>
      <w:r w:rsidRPr="00DB7E03">
        <w:rPr>
          <w:rFonts w:hint="eastAsia"/>
          <w:b/>
          <w:sz w:val="36"/>
          <w:szCs w:val="36"/>
        </w:rPr>
        <w:t>办公家具类：</w:t>
      </w:r>
    </w:p>
    <w:p w:rsidR="00701DF9" w:rsidRDefault="00701DF9" w:rsidP="008A595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车库西边大棚</w:t>
      </w:r>
    </w:p>
    <w:p w:rsidR="00701DF9" w:rsidRPr="00DC5989" w:rsidRDefault="00701DF9" w:rsidP="00552535">
      <w:pPr>
        <w:rPr>
          <w:sz w:val="28"/>
          <w:szCs w:val="28"/>
        </w:rPr>
      </w:pPr>
      <w:r w:rsidRPr="00DC5989">
        <w:rPr>
          <w:rFonts w:hint="eastAsia"/>
          <w:sz w:val="28"/>
          <w:szCs w:val="28"/>
        </w:rPr>
        <w:t>联系人：徐洁</w:t>
      </w:r>
      <w:r w:rsidRPr="00DC5989">
        <w:rPr>
          <w:sz w:val="28"/>
          <w:szCs w:val="28"/>
        </w:rPr>
        <w:t xml:space="preserve">  </w:t>
      </w:r>
      <w:r w:rsidRPr="00DC5989"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:15893003922</w:t>
      </w:r>
    </w:p>
    <w:p w:rsidR="00701DF9" w:rsidRDefault="00701DF9" w:rsidP="008A5959">
      <w:pPr>
        <w:jc w:val="left"/>
        <w:rPr>
          <w:sz w:val="28"/>
          <w:szCs w:val="28"/>
        </w:rPr>
      </w:pPr>
    </w:p>
    <w:p w:rsidR="00701DF9" w:rsidRPr="00DB7E03" w:rsidRDefault="00701DF9" w:rsidP="008A5959">
      <w:pPr>
        <w:jc w:val="left"/>
        <w:rPr>
          <w:sz w:val="28"/>
          <w:szCs w:val="28"/>
        </w:rPr>
      </w:pPr>
    </w:p>
    <w:p w:rsidR="00701DF9" w:rsidRPr="00DB7E03" w:rsidRDefault="00701DF9" w:rsidP="008A5959">
      <w:pPr>
        <w:jc w:val="left"/>
        <w:rPr>
          <w:b/>
          <w:sz w:val="36"/>
          <w:szCs w:val="36"/>
        </w:rPr>
      </w:pPr>
      <w:r w:rsidRPr="00DB7E03">
        <w:rPr>
          <w:rFonts w:hint="eastAsia"/>
          <w:b/>
          <w:sz w:val="36"/>
          <w:szCs w:val="36"/>
        </w:rPr>
        <w:t>设备类</w:t>
      </w:r>
      <w:r>
        <w:rPr>
          <w:rFonts w:hint="eastAsia"/>
          <w:b/>
          <w:sz w:val="36"/>
          <w:szCs w:val="36"/>
        </w:rPr>
        <w:t>：</w:t>
      </w:r>
    </w:p>
    <w:p w:rsidR="00701DF9" w:rsidRPr="00DB7E03" w:rsidRDefault="00701DF9" w:rsidP="008A5959">
      <w:pPr>
        <w:jc w:val="left"/>
        <w:rPr>
          <w:sz w:val="28"/>
          <w:szCs w:val="28"/>
        </w:rPr>
      </w:pPr>
      <w:r w:rsidRPr="00DB7E03">
        <w:rPr>
          <w:rFonts w:hint="eastAsia"/>
          <w:sz w:val="28"/>
          <w:szCs w:val="28"/>
        </w:rPr>
        <w:t>电脑、打印机及实验设备：</w:t>
      </w:r>
    </w:p>
    <w:p w:rsidR="00701DF9" w:rsidRDefault="00701DF9" w:rsidP="008A595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羽毛球馆</w:t>
      </w:r>
    </w:p>
    <w:p w:rsidR="00701DF9" w:rsidRPr="00DC5989" w:rsidRDefault="00701DF9" w:rsidP="00552535">
      <w:pPr>
        <w:rPr>
          <w:sz w:val="28"/>
          <w:szCs w:val="28"/>
        </w:rPr>
      </w:pPr>
      <w:r w:rsidRPr="00DC5989">
        <w:rPr>
          <w:rFonts w:hint="eastAsia"/>
          <w:sz w:val="28"/>
          <w:szCs w:val="28"/>
        </w:rPr>
        <w:t>联系人：吴杉</w:t>
      </w:r>
      <w:r w:rsidRPr="00DC5989">
        <w:rPr>
          <w:sz w:val="28"/>
          <w:szCs w:val="28"/>
        </w:rPr>
        <w:t xml:space="preserve">  </w:t>
      </w:r>
      <w:r w:rsidRPr="00DC5989"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:15838934833</w:t>
      </w:r>
    </w:p>
    <w:p w:rsidR="00701DF9" w:rsidRPr="00DB7E03" w:rsidRDefault="00701DF9" w:rsidP="008A5959">
      <w:pPr>
        <w:jc w:val="left"/>
        <w:rPr>
          <w:sz w:val="28"/>
          <w:szCs w:val="28"/>
        </w:rPr>
      </w:pPr>
    </w:p>
    <w:p w:rsidR="00701DF9" w:rsidRDefault="00701DF9">
      <w:pPr>
        <w:rPr>
          <w:sz w:val="28"/>
          <w:szCs w:val="28"/>
        </w:rPr>
      </w:pPr>
    </w:p>
    <w:p w:rsidR="00701DF9" w:rsidRPr="008A5959" w:rsidRDefault="00701DF9" w:rsidP="008A5959">
      <w:pPr>
        <w:jc w:val="left"/>
        <w:rPr>
          <w:b/>
          <w:sz w:val="36"/>
          <w:szCs w:val="36"/>
        </w:rPr>
      </w:pPr>
      <w:r w:rsidRPr="008A5959">
        <w:rPr>
          <w:rFonts w:hint="eastAsia"/>
          <w:b/>
          <w:sz w:val="36"/>
          <w:szCs w:val="36"/>
        </w:rPr>
        <w:t>宿舍餐厅资产：</w:t>
      </w:r>
      <w:bookmarkStart w:id="0" w:name="_GoBack"/>
      <w:bookmarkEnd w:id="0"/>
    </w:p>
    <w:p w:rsidR="00701DF9" w:rsidRDefault="00701D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化工厂大棚、车库西边大棚</w:t>
      </w:r>
    </w:p>
    <w:p w:rsidR="00701DF9" w:rsidRPr="00DC5989" w:rsidRDefault="00701DF9" w:rsidP="00552535">
      <w:pPr>
        <w:rPr>
          <w:sz w:val="28"/>
          <w:szCs w:val="28"/>
        </w:rPr>
      </w:pPr>
      <w:r w:rsidRPr="00DC5989">
        <w:rPr>
          <w:rFonts w:hint="eastAsia"/>
          <w:sz w:val="28"/>
          <w:szCs w:val="28"/>
        </w:rPr>
        <w:t>联系人：徐洁</w:t>
      </w:r>
      <w:r w:rsidRPr="00DC5989">
        <w:rPr>
          <w:sz w:val="28"/>
          <w:szCs w:val="28"/>
        </w:rPr>
        <w:t xml:space="preserve">  </w:t>
      </w:r>
      <w:r w:rsidRPr="00DC5989"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:15893003922</w:t>
      </w:r>
    </w:p>
    <w:p w:rsidR="00701DF9" w:rsidRDefault="00701DF9"/>
    <w:p w:rsidR="00701DF9" w:rsidRDefault="00701DF9"/>
    <w:p w:rsidR="00701DF9" w:rsidRPr="00DC5989" w:rsidRDefault="00701DF9" w:rsidP="00552535">
      <w:pPr>
        <w:rPr>
          <w:b/>
          <w:sz w:val="32"/>
          <w:szCs w:val="32"/>
        </w:rPr>
      </w:pPr>
      <w:r w:rsidRPr="00DC5989">
        <w:rPr>
          <w:rFonts w:hint="eastAsia"/>
          <w:b/>
          <w:sz w:val="32"/>
          <w:szCs w:val="32"/>
        </w:rPr>
        <w:t>车辆安排：</w:t>
      </w:r>
    </w:p>
    <w:p w:rsidR="00701DF9" w:rsidRPr="00DC5989" w:rsidRDefault="00701DF9" w:rsidP="00552535">
      <w:pPr>
        <w:rPr>
          <w:sz w:val="28"/>
          <w:szCs w:val="28"/>
        </w:rPr>
      </w:pPr>
      <w:r w:rsidRPr="00DC5989"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>席连杰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13803919831 </w:t>
      </w:r>
      <w:r w:rsidRPr="00DC5989">
        <w:rPr>
          <w:rFonts w:hint="eastAsia"/>
          <w:sz w:val="28"/>
          <w:szCs w:val="28"/>
        </w:rPr>
        <w:t>薛峰</w:t>
      </w:r>
      <w:r w:rsidRPr="00DC5989">
        <w:rPr>
          <w:sz w:val="28"/>
          <w:szCs w:val="28"/>
        </w:rPr>
        <w:t xml:space="preserve">  </w:t>
      </w:r>
      <w:r w:rsidRPr="00DC5989"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:13803916206</w:t>
      </w:r>
    </w:p>
    <w:p w:rsidR="00701DF9" w:rsidRDefault="00701DF9"/>
    <w:sectPr w:rsidR="00701DF9" w:rsidSect="00822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45D"/>
    <w:rsid w:val="000D312F"/>
    <w:rsid w:val="00552535"/>
    <w:rsid w:val="00687956"/>
    <w:rsid w:val="00701DF9"/>
    <w:rsid w:val="00822F1F"/>
    <w:rsid w:val="008A5959"/>
    <w:rsid w:val="00A07D03"/>
    <w:rsid w:val="00AC418D"/>
    <w:rsid w:val="00BD2D41"/>
    <w:rsid w:val="00D947A6"/>
    <w:rsid w:val="00DB7E03"/>
    <w:rsid w:val="00DC5989"/>
    <w:rsid w:val="00F5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5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30</Words>
  <Characters>173</Characters>
  <Application>Microsoft Office Outlook</Application>
  <DocSecurity>0</DocSecurity>
  <Lines>0</Lines>
  <Paragraphs>0</Paragraphs>
  <ScaleCrop>false</ScaleCrop>
  <Company>jd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</dc:creator>
  <cp:keywords/>
  <dc:description/>
  <cp:lastModifiedBy>微软用户</cp:lastModifiedBy>
  <cp:revision>4</cp:revision>
  <dcterms:created xsi:type="dcterms:W3CDTF">2018-06-01T07:05:00Z</dcterms:created>
  <dcterms:modified xsi:type="dcterms:W3CDTF">2018-06-01T10:05:00Z</dcterms:modified>
</cp:coreProperties>
</file>